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9590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30.04.2021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95904">
        <w:rPr>
          <w:b w:val="0"/>
          <w:sz w:val="20"/>
          <w:szCs w:val="20"/>
          <w:u w:val="single"/>
          <w:lang w:val="en-US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9590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правлiння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9590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Ковальчук В. А.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АКЦІОНЕРНЕ ТОВАРИСТВО "ЗАПОРІЗЬКИЙ ЗАВОД ЗАЛІЗОБЕТОННИХ ШПАЛ"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C9590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69600 місто Запоріжжя вулиця Миколи Краснова, будинок 10-А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32407952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228-04-07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svetlana@king.dp.ua , info@zzzh.pat.ua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A60E3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C95904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C95904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95904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C9590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9590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http://zzzh.pat.ua , http://zzzh.pat.ua/emitents/reports/special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9590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53703" w:rsidRDefault="00053703" w:rsidP="00C86AFD">
      <w:pPr>
        <w:rPr>
          <w:lang w:val="en-US"/>
        </w:rPr>
        <w:sectPr w:rsidR="00053703" w:rsidSect="00C9590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053703" w:rsidRPr="00053703" w:rsidTr="00243ECB">
        <w:trPr>
          <w:trHeight w:val="440"/>
          <w:tblCellSpacing w:w="22" w:type="dxa"/>
        </w:trPr>
        <w:tc>
          <w:tcPr>
            <w:tcW w:w="4931" w:type="pct"/>
          </w:tcPr>
          <w:p w:rsidR="00053703" w:rsidRPr="00053703" w:rsidRDefault="00053703" w:rsidP="00053703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</w:rPr>
              <w:lastRenderedPageBreak/>
              <w:t>Додаток 6</w:t>
            </w:r>
            <w:r w:rsidRPr="00053703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053703">
              <w:rPr>
                <w:sz w:val="20"/>
                <w:szCs w:val="20"/>
              </w:rPr>
              <w:br/>
              <w:t>(пу</w:t>
            </w:r>
            <w:r w:rsidRPr="00053703">
              <w:rPr>
                <w:sz w:val="20"/>
                <w:szCs w:val="20"/>
                <w:lang w:val="uk-UA"/>
              </w:rPr>
              <w:t>(пу</w:t>
            </w:r>
            <w:r w:rsidRPr="00053703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053703" w:rsidRPr="00053703" w:rsidRDefault="00053703" w:rsidP="00053703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053703">
        <w:rPr>
          <w:sz w:val="20"/>
          <w:szCs w:val="20"/>
          <w:lang w:val="uk-UA"/>
        </w:rPr>
        <w:br w:type="textWrapping" w:clear="all"/>
      </w:r>
      <w:r w:rsidRPr="00053703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681"/>
        <w:gridCol w:w="2682"/>
        <w:gridCol w:w="2682"/>
        <w:gridCol w:w="2682"/>
        <w:gridCol w:w="2688"/>
      </w:tblGrid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29.04.2021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Краснов Руслан Загiдович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10.11152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Посадова особа Ревiзор Краснов Руслан Загiдович припиняє повноваження на посадi 29.04.2021 р. (дата вчинення дiї 29.04.2021 р.). Володiє 272 акцiями, що складає 10,11152 % статутного капiталу емiтента. Непогашеної судимостi за корисливi та посадовi злочини немає. Cтрок, протягом якого особа перебувала на посадi - 4 роки. Орган емiтента, який прийняв вiдповiдне рiшення: Загальнi збори акцiонерiв. Пiдстави прийняття рiшення: Протокол Загальних зборiв акцiонерiв № 1 вiд 29.04.2021 р. Обгрунтування змiн у персональному складi посадових осiб (причини прийняття рiшення): повноваження зупиненi в зв'язку з висуненням особи кандидатом в члени Наглядової ради. Замiсть посадової особи, повноваження якої припинено, нiкого не було обрано.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29.04.2021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Левiн Олег Iгорович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Посадова особа Голова Наглядової ради Левiн Олег Iгорович припиняє повноваження на посадi 29.04.2021 р. (дата вчинення дiї 29.04.2021 р.). Володiє 0 акцiй, що складає 0 % статутного капiталу емiтента. Непогашеної судимостi за корисливi та посадовi злочини немає. Cтрок, протягом якого особа перебувала на посадi - 3 роки 10 мiсяцiв. Орган емiтента, який прийняв вiдповiдне рiшення: Загальнi збори акцiонерiв. Пiдстави прийняття рiшення: Протокол Загальних зборiв акцiонерiв № 1 вiд 29.04.2021 р. Обгрунтування змiн у персональному складi посадових осiб (причини прийняття рiшення): закiнчення термiну дiї повноважень.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29.04.2021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Краснов Руслан Загiдович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10.11152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Посадова особа Член Наглядової ради Краснов Руслан Загiдович обрана на посаду 29.04.2021 р. (дата вступу в повноваження 29.04.2021 р.). Володiє 272 акцiями, що складає 10,11152 %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Ревiзор. Орган емiтента, який прийняв вiдповiдне рiшення: Загальнi збори акцiонерiв. Пiдстави прийняття рiшення: Протокол Загальних зборiв акцiонерiв № 1 вiд 29.04.2021 р. Обгрунтування змiн у персональному складi посадових осiб (причини прийняття рiшення): вакантнiсть посади. Обраний Член Наглядової ради є акцiонером.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29.04.2021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Левiн Олег Iгорович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Посадова особа Член Наглядової ради Левiн Олег Iгорович обрана на посаду 29.04.2021 р. (дата вступу в повноваження 29.04.2021 р.). Володiє 0 акцiй, що складає 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Голова Наглядової ради. Орган емiтента, який прийняв вiдповiдне рiшення: Загальнi збори акцiонерiв. Пiдстави прийняття рiшення: Протокол Загальних зборiв акцiонерiв № 1 вiд 29.04.2021 р. Обгрунтування змiн у персональному складi посадових осiб (причини прийняття рiшення): вакантнiсть посади. Обраний Член Наглядової ради є представником акцiонера _ ТОВ "ЮГТРАНССТРОЙ-2".</w:t>
            </w:r>
          </w:p>
        </w:tc>
      </w:tr>
      <w:tr w:rsidR="0068548F" w:rsidRPr="00053703" w:rsidTr="00243EC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29.04.2021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Левiн Олег Iгорович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5370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3703" w:rsidRPr="00053703" w:rsidTr="00243EC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703" w:rsidRPr="00053703" w:rsidRDefault="00053703" w:rsidP="0005370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53703">
              <w:rPr>
                <w:sz w:val="20"/>
                <w:szCs w:val="20"/>
                <w:lang w:val="uk-UA"/>
              </w:rPr>
              <w:t xml:space="preserve">Посадова особа Голова Наглядової ради Левiн Олег Iгорович обрана на посаду 29.04.2021 р. (дата вступу в повноваження 29.04.2021 р.). Володiє 0 акцiй, що складає 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Голова </w:t>
            </w:r>
            <w:r w:rsidRPr="00053703">
              <w:rPr>
                <w:sz w:val="20"/>
                <w:szCs w:val="20"/>
                <w:lang w:val="uk-UA"/>
              </w:rPr>
              <w:lastRenderedPageBreak/>
              <w:t>Наглядової ради. Орган емiтента, який прийняв вiдповiдне рiшення: Наглядова рада. Пiдстави прийняття рiшення: Протокол Наглядової ради № 5/04-21 вiд 29.04.2021 р. Обгрунтування змiн у персональному складi посадових осiб (причини прийняття рiшення): вакантнiсть посади.</w:t>
            </w:r>
          </w:p>
        </w:tc>
      </w:tr>
    </w:tbl>
    <w:p w:rsidR="00053703" w:rsidRPr="00053703" w:rsidRDefault="00053703" w:rsidP="00053703">
      <w:pPr>
        <w:rPr>
          <w:lang w:val="en-US"/>
        </w:rPr>
      </w:pPr>
    </w:p>
    <w:p w:rsidR="00053703" w:rsidRPr="00053703" w:rsidRDefault="00053703" w:rsidP="00053703">
      <w:r w:rsidRPr="00053703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Default="003C4C1A" w:rsidP="00C86AFD">
      <w:pPr>
        <w:rPr>
          <w:lang w:val="en-US"/>
        </w:rPr>
      </w:pPr>
    </w:p>
    <w:sectPr w:rsidR="003C4C1A" w:rsidSect="00053703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4"/>
    <w:rsid w:val="00020BCB"/>
    <w:rsid w:val="00053703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8548F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95904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A9DB-FD8F-4C83-87E9-1D667DE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0489-21BF-40E0-A4CA-CEE3F26D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2021-04-30T09:13:00Z</dcterms:created>
  <dcterms:modified xsi:type="dcterms:W3CDTF">2021-04-30T09:13:00Z</dcterms:modified>
</cp:coreProperties>
</file>